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67"/>
        <w:gridCol w:w="762"/>
        <w:gridCol w:w="1819"/>
        <w:gridCol w:w="1687"/>
        <w:gridCol w:w="1530"/>
        <w:gridCol w:w="900"/>
        <w:gridCol w:w="1825"/>
      </w:tblGrid>
      <w:tr w:rsidR="008B7923" w:rsidRPr="004C77E4" w14:paraId="29B029FA" w14:textId="77777777" w:rsidTr="008E5A6A">
        <w:trPr>
          <w:trHeight w:hRule="exact" w:val="317"/>
        </w:trPr>
        <w:tc>
          <w:tcPr>
            <w:tcW w:w="1067" w:type="dxa"/>
            <w:vAlign w:val="center"/>
          </w:tcPr>
          <w:p w14:paraId="44C4585E" w14:textId="77777777" w:rsidR="008B7923" w:rsidRPr="004C77E4" w:rsidRDefault="008B7923" w:rsidP="002C4D1E">
            <w:pPr>
              <w:pStyle w:val="Heading2"/>
              <w:rPr>
                <w:i/>
              </w:rPr>
            </w:pPr>
            <w:r w:rsidRPr="004C77E4">
              <w:rPr>
                <w:i/>
              </w:rPr>
              <w:t>Name</w:t>
            </w:r>
          </w:p>
        </w:tc>
        <w:tc>
          <w:tcPr>
            <w:tcW w:w="4268" w:type="dxa"/>
            <w:gridSpan w:val="3"/>
            <w:vAlign w:val="center"/>
          </w:tcPr>
          <w:p w14:paraId="3B7EF926" w14:textId="77777777" w:rsidR="008B7923" w:rsidRPr="004C77E4" w:rsidRDefault="008B7923" w:rsidP="00F66B0D">
            <w:pPr>
              <w:rPr>
                <w:i/>
              </w:rPr>
            </w:pPr>
          </w:p>
        </w:tc>
        <w:tc>
          <w:tcPr>
            <w:tcW w:w="1530" w:type="dxa"/>
            <w:vAlign w:val="center"/>
          </w:tcPr>
          <w:p w14:paraId="1128E8F8" w14:textId="77777777" w:rsidR="008B7923" w:rsidRPr="004C77E4" w:rsidRDefault="00FA7339" w:rsidP="002C4D1E">
            <w:pPr>
              <w:pStyle w:val="Heading2"/>
              <w:rPr>
                <w:i/>
              </w:rPr>
            </w:pPr>
            <w:r>
              <w:rPr>
                <w:i/>
              </w:rPr>
              <w:t>Officer Title</w:t>
            </w:r>
          </w:p>
        </w:tc>
        <w:tc>
          <w:tcPr>
            <w:tcW w:w="2725" w:type="dxa"/>
            <w:gridSpan w:val="2"/>
            <w:vAlign w:val="center"/>
          </w:tcPr>
          <w:p w14:paraId="697E347A" w14:textId="77777777" w:rsidR="008B7923" w:rsidRPr="004C77E4" w:rsidRDefault="008B7923" w:rsidP="00F66B0D">
            <w:pPr>
              <w:rPr>
                <w:i/>
              </w:rPr>
            </w:pPr>
          </w:p>
        </w:tc>
      </w:tr>
      <w:tr w:rsidR="008B7923" w:rsidRPr="004C77E4" w14:paraId="01A6B23F" w14:textId="77777777" w:rsidTr="008E5A6A">
        <w:trPr>
          <w:trHeight w:hRule="exact" w:val="317"/>
        </w:trPr>
        <w:tc>
          <w:tcPr>
            <w:tcW w:w="1067" w:type="dxa"/>
            <w:vAlign w:val="center"/>
          </w:tcPr>
          <w:p w14:paraId="664726BF" w14:textId="77777777" w:rsidR="008B7923" w:rsidRPr="004C77E4" w:rsidRDefault="008B7923" w:rsidP="002C4D1E">
            <w:pPr>
              <w:pStyle w:val="Heading2"/>
              <w:rPr>
                <w:i/>
              </w:rPr>
            </w:pPr>
            <w:r w:rsidRPr="004C77E4">
              <w:rPr>
                <w:i/>
              </w:rPr>
              <w:t>E-mail</w:t>
            </w:r>
          </w:p>
        </w:tc>
        <w:tc>
          <w:tcPr>
            <w:tcW w:w="4268" w:type="dxa"/>
            <w:gridSpan w:val="3"/>
            <w:vAlign w:val="center"/>
          </w:tcPr>
          <w:p w14:paraId="52A65FCD" w14:textId="77777777" w:rsidR="008B7923" w:rsidRPr="004C77E4" w:rsidRDefault="008B7923" w:rsidP="00F66B0D">
            <w:pPr>
              <w:rPr>
                <w:i/>
              </w:rPr>
            </w:pPr>
          </w:p>
        </w:tc>
        <w:tc>
          <w:tcPr>
            <w:tcW w:w="1530" w:type="dxa"/>
            <w:vAlign w:val="center"/>
          </w:tcPr>
          <w:p w14:paraId="53B62353" w14:textId="77777777" w:rsidR="008B7923" w:rsidRPr="004C77E4" w:rsidRDefault="008B7923" w:rsidP="002C4D1E">
            <w:pPr>
              <w:pStyle w:val="Heading2"/>
              <w:rPr>
                <w:i/>
              </w:rPr>
            </w:pPr>
            <w:r w:rsidRPr="004C77E4">
              <w:rPr>
                <w:i/>
              </w:rPr>
              <w:t>Department</w:t>
            </w:r>
          </w:p>
        </w:tc>
        <w:tc>
          <w:tcPr>
            <w:tcW w:w="2725" w:type="dxa"/>
            <w:gridSpan w:val="2"/>
            <w:vAlign w:val="center"/>
          </w:tcPr>
          <w:p w14:paraId="0D75F78E" w14:textId="77777777" w:rsidR="008B7923" w:rsidRPr="004C77E4" w:rsidRDefault="00FA7339" w:rsidP="00F66B0D">
            <w:pPr>
              <w:rPr>
                <w:i/>
              </w:rPr>
            </w:pPr>
            <w:r>
              <w:rPr>
                <w:i/>
              </w:rPr>
              <w:t>Texas</w:t>
            </w:r>
          </w:p>
        </w:tc>
      </w:tr>
      <w:tr w:rsidR="008B7923" w:rsidRPr="004C77E4" w14:paraId="0B42A0C1" w14:textId="77777777" w:rsidTr="008E5A6A">
        <w:trPr>
          <w:trHeight w:hRule="exact" w:val="317"/>
        </w:trPr>
        <w:tc>
          <w:tcPr>
            <w:tcW w:w="1067" w:type="dxa"/>
            <w:vAlign w:val="center"/>
          </w:tcPr>
          <w:p w14:paraId="7310BC14" w14:textId="77777777" w:rsidR="008B7923" w:rsidRPr="004C77E4" w:rsidRDefault="008B7923" w:rsidP="002C4D1E">
            <w:pPr>
              <w:pStyle w:val="Heading2"/>
              <w:rPr>
                <w:i/>
              </w:rPr>
            </w:pPr>
            <w:r w:rsidRPr="004C77E4">
              <w:rPr>
                <w:i/>
              </w:rPr>
              <w:t>Purpose</w:t>
            </w:r>
          </w:p>
        </w:tc>
        <w:tc>
          <w:tcPr>
            <w:tcW w:w="4268" w:type="dxa"/>
            <w:gridSpan w:val="3"/>
            <w:vAlign w:val="center"/>
          </w:tcPr>
          <w:p w14:paraId="640C3703" w14:textId="77777777" w:rsidR="008B7923" w:rsidRPr="004C77E4" w:rsidRDefault="001C0AAC" w:rsidP="00F66B0D">
            <w:pPr>
              <w:rPr>
                <w:i/>
              </w:rPr>
            </w:pPr>
            <w:r w:rsidRPr="004C77E4">
              <w:rPr>
                <w:i/>
              </w:rPr>
              <w:t>Post 164 Expenses</w:t>
            </w:r>
          </w:p>
        </w:tc>
        <w:tc>
          <w:tcPr>
            <w:tcW w:w="1530" w:type="dxa"/>
            <w:vAlign w:val="center"/>
          </w:tcPr>
          <w:p w14:paraId="43A75B1C" w14:textId="77777777" w:rsidR="008B7923" w:rsidRPr="004C77E4" w:rsidRDefault="008B7923" w:rsidP="002C4D1E">
            <w:pPr>
              <w:pStyle w:val="Heading2"/>
              <w:rPr>
                <w:i/>
              </w:rPr>
            </w:pPr>
            <w:r w:rsidRPr="004C77E4">
              <w:rPr>
                <w:i/>
              </w:rPr>
              <w:t>Approved by</w:t>
            </w:r>
          </w:p>
        </w:tc>
        <w:tc>
          <w:tcPr>
            <w:tcW w:w="2725" w:type="dxa"/>
            <w:gridSpan w:val="2"/>
            <w:vAlign w:val="center"/>
          </w:tcPr>
          <w:p w14:paraId="065F2607" w14:textId="77777777" w:rsidR="008B7923" w:rsidRPr="004C77E4" w:rsidRDefault="008B7923" w:rsidP="00F66B0D">
            <w:pPr>
              <w:rPr>
                <w:i/>
              </w:rPr>
            </w:pPr>
          </w:p>
        </w:tc>
      </w:tr>
      <w:tr w:rsidR="001A21FE" w:rsidRPr="008356AD" w14:paraId="278BC1CE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519E5CF" w14:textId="77777777" w:rsidR="001A21FE" w:rsidRPr="008356AD" w:rsidRDefault="001A21FE" w:rsidP="002C4D1E">
            <w:pPr>
              <w:pStyle w:val="Heading2"/>
            </w:pPr>
            <w:r w:rsidRPr="008356AD">
              <w:t>Expenses</w:t>
            </w: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D91FA9C" w14:textId="77777777" w:rsidR="001A21FE" w:rsidRPr="008356AD" w:rsidRDefault="001A21FE" w:rsidP="002C4D1E">
            <w:pPr>
              <w:pStyle w:val="Heading2"/>
            </w:pPr>
            <w:r w:rsidRPr="008356AD">
              <w:t>Dates</w:t>
            </w:r>
          </w:p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448064B" w14:textId="77777777" w:rsidR="001A21FE" w:rsidRPr="008356AD" w:rsidRDefault="001A21FE" w:rsidP="002C4D1E">
            <w:pPr>
              <w:pStyle w:val="Heading2"/>
            </w:pPr>
            <w:r w:rsidRPr="008356AD">
              <w:t>Details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A2639FE" w14:textId="77777777" w:rsidR="001A21FE" w:rsidRPr="008356AD" w:rsidRDefault="001A21FE" w:rsidP="002C4D1E">
            <w:pPr>
              <w:pStyle w:val="Heading2"/>
            </w:pPr>
            <w:r w:rsidRPr="008356AD">
              <w:t>Amount</w:t>
            </w:r>
          </w:p>
        </w:tc>
      </w:tr>
      <w:tr w:rsidR="00CA7076" w:rsidRPr="008356AD" w14:paraId="27C550DE" w14:textId="77777777" w:rsidTr="000E4D4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06B96C" w14:textId="14D174DB" w:rsidR="00CA7076" w:rsidRPr="008356AD" w:rsidRDefault="00CA7076" w:rsidP="00D927A6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04116A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FDA7" w14:textId="427CA104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BCA1C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2617856D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BC0D12" w14:textId="092F8EA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4E53C3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05315" w14:textId="4239FDC8" w:rsidR="00CA7076" w:rsidRPr="008356AD" w:rsidRDefault="00CA7076" w:rsidP="00AC1194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00E0B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0DC06B65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6680BC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599D7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CBBC86" w14:textId="45C9A7A4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C3E57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5DCC171C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4C8BA" w14:textId="13485180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5428A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06801A" w14:textId="64310B14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6D225E" w14:textId="195D9ECB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161C7E69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F7864" w14:textId="64B539E6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DA91C1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169C03" w14:textId="4882E990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C0584" w14:textId="78ED4E38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20E3D170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2A335F" w14:textId="77777777" w:rsidR="00CA7076" w:rsidRPr="008356AD" w:rsidRDefault="00CA7076" w:rsidP="00CA7B00">
            <w:pPr>
              <w:pStyle w:val="Heading2"/>
            </w:pPr>
            <w:bookmarkStart w:id="0" w:name="_GoBack"/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01AA51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EFA0FF" w14:textId="7F578998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00199F" w14:textId="77777777" w:rsidR="00CA7076" w:rsidRPr="008356AD" w:rsidRDefault="00CA7076" w:rsidP="00CA7B00">
            <w:pPr>
              <w:pStyle w:val="RightAligned"/>
            </w:pPr>
          </w:p>
        </w:tc>
      </w:tr>
      <w:bookmarkEnd w:id="0"/>
      <w:tr w:rsidR="00CA7076" w:rsidRPr="008356AD" w14:paraId="70E3F50C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68602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FF024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C60C2" w14:textId="5C468B5F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8B77C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75C3796E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EFBBB9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018352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7B5D4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A78C70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357D4E1D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7416C2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99B7AA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27CE85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AB562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3E2EC905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65AA09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38E4D9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040E9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B6E9AA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3293BCE4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42AF50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4C4364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21710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BA272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510A026A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3DEE1E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E4E25F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D1872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2FC79F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21E995BF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A1F0E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364955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81546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4FEA3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38F81175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A4FB7C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508370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F2CC9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F617B3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636ED955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C7B98E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2640D8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928A85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8C0F2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1C4E13DE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59133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5036FC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5A12C7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F1CBB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707FDB75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C7DD" w14:textId="36001E8E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CC68E3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0B330" w14:textId="68E5E9A2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4739C4" w14:textId="37A19F13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5EE3A2D6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30DBD" w14:textId="3DA0EDBA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2FDC7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E8757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2B22D2" w14:textId="6E00F7C8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36702328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ACFB2" w14:textId="362EA433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2EC558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55871A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2CCAE3" w14:textId="77777777" w:rsidR="00CA7076" w:rsidRPr="008356AD" w:rsidRDefault="00CA7076" w:rsidP="00AC1194">
            <w:pPr>
              <w:pStyle w:val="RightAligned"/>
            </w:pPr>
          </w:p>
        </w:tc>
      </w:tr>
      <w:tr w:rsidR="00CA7076" w:rsidRPr="008356AD" w14:paraId="32211A9C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019452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3B8A5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EF8E3F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30EDD7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1D017571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06B3C8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2BC2B8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9D620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F855D4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03F7E9D6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033835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902006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2946B1" w14:textId="77777777" w:rsidR="00CA7076" w:rsidRPr="008356AD" w:rsidRDefault="00CA7076" w:rsidP="00CA7B00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89DD34" w14:textId="77777777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77CCC7FD" w14:textId="77777777" w:rsidTr="005A77B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58D27754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1D38C163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5FADB6" w14:textId="365E0BC6" w:rsidR="00CA7076" w:rsidRPr="008356AD" w:rsidRDefault="00CA7076" w:rsidP="00CA7B00">
            <w:r w:rsidRPr="008E5A6A">
              <w:t>Subtotal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297E22D" w14:textId="61CCBEA0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34E2897F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0621277B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40F442D2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5B44169" w14:textId="4D9B7598" w:rsidR="00CA7076" w:rsidRPr="008356AD" w:rsidRDefault="00CA7076" w:rsidP="00CA7B00">
            <w:pPr>
              <w:pStyle w:val="Heading3"/>
            </w:pPr>
            <w:r w:rsidRPr="008356AD">
              <w:t xml:space="preserve">Less amount paid by </w:t>
            </w:r>
            <w:r>
              <w:t>Post 164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F3E5228" w14:textId="3EACFE43" w:rsidR="00CA7076" w:rsidRPr="008356AD" w:rsidRDefault="00CA7076" w:rsidP="00AC1194">
            <w:pPr>
              <w:pStyle w:val="RightAligned"/>
            </w:pPr>
            <w:r>
              <w:t>$0</w:t>
            </w:r>
          </w:p>
        </w:tc>
      </w:tr>
      <w:tr w:rsidR="00CA7076" w:rsidRPr="008356AD" w14:paraId="47A3AFE8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71C1931E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2A35D8C4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C99C36" w14:textId="46EF3FE2" w:rsidR="00CA7076" w:rsidRPr="008356AD" w:rsidRDefault="00CA7076" w:rsidP="00CA7B00">
            <w:pPr>
              <w:pStyle w:val="Heading3"/>
            </w:pPr>
            <w:r w:rsidRPr="008356AD">
              <w:t xml:space="preserve">Total amount owing to </w:t>
            </w:r>
            <w:r>
              <w:t>Member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7AA89F" w14:textId="06B9F9F6" w:rsidR="00CA7076" w:rsidRPr="008356AD" w:rsidRDefault="00CA7076" w:rsidP="00CA7B00">
            <w:pPr>
              <w:pStyle w:val="RightAligned"/>
            </w:pPr>
          </w:p>
        </w:tc>
      </w:tr>
      <w:tr w:rsidR="00CA7076" w:rsidRPr="008356AD" w14:paraId="61DEB993" w14:textId="77777777" w:rsidTr="008E5A6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hRule="exact" w:val="317"/>
        </w:trPr>
        <w:tc>
          <w:tcPr>
            <w:tcW w:w="18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6DA03072" w14:textId="77777777" w:rsidR="00CA7076" w:rsidRPr="008356AD" w:rsidRDefault="00CA7076" w:rsidP="00CA7B00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356F6519" w14:textId="77777777" w:rsidR="00CA7076" w:rsidRPr="008356AD" w:rsidRDefault="00CA7076" w:rsidP="00CA7B00"/>
        </w:tc>
        <w:tc>
          <w:tcPr>
            <w:tcW w:w="4117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D864847" w14:textId="12C5E070" w:rsidR="00CA7076" w:rsidRPr="008356AD" w:rsidRDefault="00CA7076" w:rsidP="00CA7B00">
            <w:pPr>
              <w:pStyle w:val="Heading3"/>
            </w:pP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38F7740" w14:textId="718B9451" w:rsidR="00CA7076" w:rsidRPr="008356AD" w:rsidRDefault="00CA7076" w:rsidP="00AC1194">
            <w:pPr>
              <w:pStyle w:val="RightAligned"/>
            </w:pPr>
          </w:p>
        </w:tc>
      </w:tr>
    </w:tbl>
    <w:p w14:paraId="388228D3" w14:textId="77777777" w:rsidR="008E5A6A" w:rsidRDefault="008E5A6A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865"/>
        <w:gridCol w:w="2725"/>
      </w:tblGrid>
      <w:tr w:rsidR="00353246" w:rsidRPr="008356AD" w14:paraId="011FCD2D" w14:textId="77777777" w:rsidTr="0083706A">
        <w:trPr>
          <w:trHeight w:hRule="exact" w:val="317"/>
        </w:trPr>
        <w:tc>
          <w:tcPr>
            <w:tcW w:w="6865" w:type="dxa"/>
            <w:vAlign w:val="center"/>
          </w:tcPr>
          <w:p w14:paraId="7464FA1F" w14:textId="77777777" w:rsidR="00353246" w:rsidRPr="008356AD" w:rsidRDefault="00F66B0D" w:rsidP="008E5A6A">
            <w:pPr>
              <w:pStyle w:val="Heading2"/>
            </w:pPr>
            <w:r w:rsidRPr="008356AD">
              <w:t>Signature</w:t>
            </w:r>
          </w:p>
        </w:tc>
        <w:tc>
          <w:tcPr>
            <w:tcW w:w="2725" w:type="dxa"/>
            <w:vAlign w:val="center"/>
          </w:tcPr>
          <w:p w14:paraId="60DC5E70" w14:textId="77777777" w:rsidR="00353246" w:rsidRPr="008356AD" w:rsidRDefault="00F66B0D" w:rsidP="008E5A6A">
            <w:pPr>
              <w:pStyle w:val="Heading2"/>
            </w:pPr>
            <w:r w:rsidRPr="008356AD">
              <w:t>Date</w:t>
            </w:r>
          </w:p>
        </w:tc>
      </w:tr>
      <w:tr w:rsidR="00353246" w:rsidRPr="008356AD" w14:paraId="18361646" w14:textId="77777777" w:rsidTr="0083706A">
        <w:trPr>
          <w:trHeight w:hRule="exact" w:val="317"/>
        </w:trPr>
        <w:tc>
          <w:tcPr>
            <w:tcW w:w="6865" w:type="dxa"/>
            <w:vAlign w:val="center"/>
          </w:tcPr>
          <w:p w14:paraId="3C0EECB2" w14:textId="77777777" w:rsidR="00353246" w:rsidRPr="008356AD" w:rsidRDefault="00353246" w:rsidP="00F66B0D"/>
        </w:tc>
        <w:tc>
          <w:tcPr>
            <w:tcW w:w="2725" w:type="dxa"/>
            <w:vAlign w:val="center"/>
          </w:tcPr>
          <w:p w14:paraId="239B4F18" w14:textId="77777777" w:rsidR="00353246" w:rsidRPr="008356AD" w:rsidRDefault="00353246" w:rsidP="00F66B0D"/>
        </w:tc>
      </w:tr>
    </w:tbl>
    <w:p w14:paraId="6E014B00" w14:textId="77777777" w:rsidR="002B44B4" w:rsidRPr="00845CC3" w:rsidRDefault="002B44B4" w:rsidP="008E5A6A">
      <w:pPr>
        <w:pStyle w:val="Instructions"/>
      </w:pPr>
      <w:r w:rsidRPr="00845CC3">
        <w:t xml:space="preserve">Please attach receipts for all listed expenses, sign </w:t>
      </w:r>
      <w:r w:rsidR="00B34BDF" w:rsidRPr="00845CC3">
        <w:t xml:space="preserve">the </w:t>
      </w:r>
      <w:r w:rsidR="00FF3956">
        <w:t>form and submit to the Post Finance Officer</w:t>
      </w:r>
    </w:p>
    <w:sectPr w:rsidR="002B44B4" w:rsidRPr="00845CC3" w:rsidSect="00F66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7D349" w14:textId="77777777" w:rsidR="00657FA4" w:rsidRDefault="00657FA4" w:rsidP="004C77E4">
      <w:r>
        <w:separator/>
      </w:r>
    </w:p>
  </w:endnote>
  <w:endnote w:type="continuationSeparator" w:id="0">
    <w:p w14:paraId="7D269789" w14:textId="77777777" w:rsidR="00657FA4" w:rsidRDefault="00657FA4" w:rsidP="004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3FB70" w14:textId="77777777" w:rsidR="00DA7C61" w:rsidRDefault="00DA7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EA5AF" w14:textId="77777777" w:rsidR="00DA7C61" w:rsidRDefault="00DA7C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36CC" w14:textId="77777777" w:rsidR="00DA7C61" w:rsidRDefault="00DA7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05DD9" w14:textId="77777777" w:rsidR="00657FA4" w:rsidRDefault="00657FA4" w:rsidP="004C77E4">
      <w:r>
        <w:separator/>
      </w:r>
    </w:p>
  </w:footnote>
  <w:footnote w:type="continuationSeparator" w:id="0">
    <w:p w14:paraId="1CEC7556" w14:textId="77777777" w:rsidR="00657FA4" w:rsidRDefault="00657FA4" w:rsidP="004C7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6C79E" w14:textId="77777777" w:rsidR="00DA7C61" w:rsidRDefault="00DA7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578EC" w14:textId="6DCB2A1E" w:rsidR="004C77E4" w:rsidRDefault="004C77E4" w:rsidP="004C77E4">
    <w:pPr>
      <w:pStyle w:val="Header"/>
      <w:jc w:val="center"/>
    </w:pPr>
    <w:r>
      <w:t xml:space="preserve">EXPENSE </w:t>
    </w:r>
    <w:r w:rsidR="00DA7C61">
      <w:rPr>
        <w:noProof/>
      </w:rPr>
      <w:drawing>
        <wp:inline distT="0" distB="0" distL="0" distR="0" wp14:anchorId="261BB0FE" wp14:editId="2E42438D">
          <wp:extent cx="1009650" cy="100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Legion color 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77" cy="1009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REPORT</w:t>
    </w:r>
  </w:p>
  <w:p w14:paraId="428CC130" w14:textId="77777777" w:rsidR="004C77E4" w:rsidRDefault="004C77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464C" w14:textId="77777777" w:rsidR="00DA7C61" w:rsidRDefault="00DA7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C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D4F"/>
    <w:rsid w:val="000E5FA2"/>
    <w:rsid w:val="000F0C20"/>
    <w:rsid w:val="000F3761"/>
    <w:rsid w:val="000F3BDD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C19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AAC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C11E3"/>
    <w:rsid w:val="002C32CC"/>
    <w:rsid w:val="002C4683"/>
    <w:rsid w:val="002C472C"/>
    <w:rsid w:val="002C4D1E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3246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4E48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4553"/>
    <w:rsid w:val="0049721E"/>
    <w:rsid w:val="004A1E63"/>
    <w:rsid w:val="004A704A"/>
    <w:rsid w:val="004A71D7"/>
    <w:rsid w:val="004B470E"/>
    <w:rsid w:val="004B60D8"/>
    <w:rsid w:val="004B6929"/>
    <w:rsid w:val="004B77D0"/>
    <w:rsid w:val="004C2012"/>
    <w:rsid w:val="004C2BEF"/>
    <w:rsid w:val="004C5806"/>
    <w:rsid w:val="004C77E4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0E15"/>
    <w:rsid w:val="0064271A"/>
    <w:rsid w:val="00652936"/>
    <w:rsid w:val="00653D37"/>
    <w:rsid w:val="00657FA4"/>
    <w:rsid w:val="00660AA7"/>
    <w:rsid w:val="00663099"/>
    <w:rsid w:val="00663DD6"/>
    <w:rsid w:val="00663ECD"/>
    <w:rsid w:val="0067306D"/>
    <w:rsid w:val="00673617"/>
    <w:rsid w:val="00673C2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85F39"/>
    <w:rsid w:val="00790BF9"/>
    <w:rsid w:val="0079527F"/>
    <w:rsid w:val="00795F6E"/>
    <w:rsid w:val="007A2381"/>
    <w:rsid w:val="007A2590"/>
    <w:rsid w:val="007A44C4"/>
    <w:rsid w:val="007B0FA1"/>
    <w:rsid w:val="007B34A1"/>
    <w:rsid w:val="007B533C"/>
    <w:rsid w:val="007B6EE9"/>
    <w:rsid w:val="007C06F6"/>
    <w:rsid w:val="007C0800"/>
    <w:rsid w:val="007C5BF2"/>
    <w:rsid w:val="007C7BB0"/>
    <w:rsid w:val="007D581A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5E62"/>
    <w:rsid w:val="008B7923"/>
    <w:rsid w:val="008C0247"/>
    <w:rsid w:val="008C1B6A"/>
    <w:rsid w:val="008D285D"/>
    <w:rsid w:val="008D5953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024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24F3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1194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4BDF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076"/>
    <w:rsid w:val="00CA7B00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543F"/>
    <w:rsid w:val="00D77A09"/>
    <w:rsid w:val="00D77DE6"/>
    <w:rsid w:val="00D81DB0"/>
    <w:rsid w:val="00D844DF"/>
    <w:rsid w:val="00D91DA4"/>
    <w:rsid w:val="00D927A6"/>
    <w:rsid w:val="00D94C09"/>
    <w:rsid w:val="00D9639B"/>
    <w:rsid w:val="00DA10A4"/>
    <w:rsid w:val="00DA6924"/>
    <w:rsid w:val="00DA77F0"/>
    <w:rsid w:val="00DA7C61"/>
    <w:rsid w:val="00DB21DF"/>
    <w:rsid w:val="00DB3BBC"/>
    <w:rsid w:val="00DC0D24"/>
    <w:rsid w:val="00DC1ECF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2E09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632E"/>
    <w:rsid w:val="00FA7339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3956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99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C7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E4"/>
    <w:rPr>
      <w:rFonts w:asciiTheme="minorHAnsi" w:hAnsiTheme="minorHAnsi" w:cs="Arial"/>
      <w:sz w:val="18"/>
    </w:rPr>
  </w:style>
  <w:style w:type="paragraph" w:styleId="Footer">
    <w:name w:val="footer"/>
    <w:basedOn w:val="Normal"/>
    <w:link w:val="FooterChar"/>
    <w:unhideWhenUsed/>
    <w:rsid w:val="004C7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77E4"/>
    <w:rPr>
      <w:rFonts w:asciiTheme="minorHAnsi" w:hAnsiTheme="minorHAnsi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C7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E4"/>
    <w:rPr>
      <w:rFonts w:asciiTheme="minorHAnsi" w:hAnsiTheme="minorHAnsi" w:cs="Arial"/>
      <w:sz w:val="18"/>
    </w:rPr>
  </w:style>
  <w:style w:type="paragraph" w:styleId="Footer">
    <w:name w:val="footer"/>
    <w:basedOn w:val="Normal"/>
    <w:link w:val="FooterChar"/>
    <w:unhideWhenUsed/>
    <w:rsid w:val="004C7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77E4"/>
    <w:rPr>
      <w:rFonts w:asciiTheme="minorHAnsi" w:hAnsiTheme="minorHAnsi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ryll%20Jones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07B31-6F23-4B7A-82A2-A8B4D2D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Expenses.dotx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sheryll</dc:creator>
  <cp:lastModifiedBy>Harry Woodstrom</cp:lastModifiedBy>
  <cp:revision>4</cp:revision>
  <cp:lastPrinted>2015-07-18T00:27:00Z</cp:lastPrinted>
  <dcterms:created xsi:type="dcterms:W3CDTF">2017-06-20T16:04:00Z</dcterms:created>
  <dcterms:modified xsi:type="dcterms:W3CDTF">2020-07-11T13:40:00Z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